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FF34" w14:textId="685B21EB" w:rsidR="004D29A9" w:rsidRPr="004D29A9" w:rsidRDefault="004D29A9" w:rsidP="004D29A9">
      <w:pPr>
        <w:pStyle w:val="Name"/>
        <w:jc w:val="right"/>
        <w:rPr>
          <w:rFonts w:ascii="Adobe Caslon Pro" w:hAnsi="Adobe Caslon Pro"/>
          <w:b w:val="0"/>
          <w:caps w:val="0"/>
          <w:color w:val="404040" w:themeColor="text1" w:themeTint="BF"/>
          <w:kern w:val="0"/>
          <w:sz w:val="32"/>
          <w:szCs w:val="32"/>
        </w:rPr>
      </w:pPr>
      <w:r w:rsidRPr="004D29A9">
        <w:rPr>
          <w:rFonts w:ascii="Adobe Caslon Pro" w:hAnsi="Adobe Caslon Pro"/>
          <w:b w:val="0"/>
          <w:caps w:val="0"/>
          <w:color w:val="404040" w:themeColor="text1" w:themeTint="BF"/>
          <w:kern w:val="0"/>
          <w:sz w:val="32"/>
          <w:szCs w:val="32"/>
        </w:rPr>
        <w:t>Ekonkar Kaur</w:t>
      </w:r>
    </w:p>
    <w:p w14:paraId="321A192B" w14:textId="5868B0BC" w:rsidR="005E2566" w:rsidRPr="004D29A9" w:rsidRDefault="004D29A9" w:rsidP="004D29A9">
      <w:pPr>
        <w:pStyle w:val="Name"/>
        <w:jc w:val="right"/>
        <w:rPr>
          <w:rFonts w:ascii="Adobe Caslon Pro" w:hAnsi="Adobe Caslon Pro"/>
          <w:b w:val="0"/>
          <w:caps w:val="0"/>
          <w:color w:val="404040" w:themeColor="text1" w:themeTint="BF"/>
          <w:kern w:val="0"/>
          <w:sz w:val="24"/>
          <w:szCs w:val="24"/>
        </w:rPr>
      </w:pPr>
      <w:r>
        <w:rPr>
          <w:rFonts w:ascii="Adobe Caslon Pro" w:hAnsi="Adobe Caslon Pro"/>
          <w:b w:val="0"/>
          <w:caps w:val="0"/>
          <w:color w:val="404040" w:themeColor="text1" w:themeTint="BF"/>
          <w:kern w:val="0"/>
          <w:sz w:val="24"/>
          <w:szCs w:val="24"/>
        </w:rPr>
        <w:t>ekhalsa@uw.edu</w:t>
      </w:r>
    </w:p>
    <w:p w14:paraId="76589367" w14:textId="266859A8" w:rsidR="004D29A9" w:rsidRPr="004D29A9" w:rsidRDefault="004D29A9" w:rsidP="004D29A9">
      <w:pPr>
        <w:pStyle w:val="Name"/>
        <w:jc w:val="right"/>
        <w:rPr>
          <w:rFonts w:ascii="Adobe Caslon Pro" w:hAnsi="Adobe Caslon Pro"/>
          <w:b w:val="0"/>
          <w:sz w:val="24"/>
          <w:szCs w:val="24"/>
        </w:rPr>
      </w:pPr>
    </w:p>
    <w:p w14:paraId="0E38976F" w14:textId="6B76652A" w:rsidR="005E2566" w:rsidRPr="004D29A9" w:rsidRDefault="005C0B61">
      <w:pPr>
        <w:pStyle w:val="Heading1"/>
        <w:rPr>
          <w:rFonts w:ascii="Adobe Caslon Pro" w:hAnsi="Adobe Caslon Pro"/>
          <w:b w:val="0"/>
          <w:szCs w:val="24"/>
        </w:rPr>
      </w:pPr>
      <w:r w:rsidRPr="004D29A9">
        <w:rPr>
          <w:rFonts w:ascii="Adobe Caslon Pro" w:hAnsi="Adobe Caslon Pro"/>
          <w:b w:val="0"/>
          <w:szCs w:val="24"/>
        </w:rPr>
        <w:t>EDUCATION</w:t>
      </w:r>
    </w:p>
    <w:p w14:paraId="6AC24840" w14:textId="04CA35E9" w:rsidR="005C0B61" w:rsidRDefault="005C0B61">
      <w:p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>Foster School of Business, University of Washington</w:t>
      </w: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</w: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</w: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      </w:t>
      </w:r>
      <w:r w:rsidR="004D29A9"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</w:t>
      </w:r>
      <w:r w:rsid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</w:t>
      </w:r>
      <w:r w:rsid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</w:t>
      </w:r>
      <w:r w:rsidR="00B038D3">
        <w:rPr>
          <w:rFonts w:ascii="Adobe Caslon Pro" w:hAnsi="Adobe Caslon Pro"/>
          <w:color w:val="404040" w:themeColor="text1" w:themeTint="BF"/>
          <w:sz w:val="24"/>
          <w:szCs w:val="24"/>
        </w:rPr>
        <w:tab/>
      </w:r>
      <w:r w:rsidR="00B038D3">
        <w:rPr>
          <w:rFonts w:ascii="Adobe Caslon Pro" w:hAnsi="Adobe Caslon Pro"/>
          <w:color w:val="404040" w:themeColor="text1" w:themeTint="BF"/>
          <w:sz w:val="24"/>
          <w:szCs w:val="24"/>
        </w:rPr>
        <w:tab/>
        <w:t xml:space="preserve">                    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expected</w:t>
      </w:r>
      <w:r w:rsid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Jun 2024                                             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br/>
        <w:t>PhD in Organizational Behavior/Human Resource Management</w:t>
      </w:r>
    </w:p>
    <w:p w14:paraId="789EA1A4" w14:textId="4A21CC36" w:rsidR="00C936FB" w:rsidRPr="00D549DE" w:rsidRDefault="00C936FB" w:rsidP="00C936FB">
      <w:pPr>
        <w:pStyle w:val="ListParagraph"/>
        <w:numPr>
          <w:ilvl w:val="0"/>
          <w:numId w:val="15"/>
        </w:num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Chair: Ryan Fehr; Committee Members: Christopher M. Barnes &amp; Crystal </w:t>
      </w:r>
      <w:proofErr w:type="spellStart"/>
      <w:r w:rsidRPr="00D549DE">
        <w:rPr>
          <w:rFonts w:ascii="Adobe Caslon Pro" w:hAnsi="Adobe Caslon Pro"/>
          <w:color w:val="404040" w:themeColor="text1" w:themeTint="BF"/>
          <w:sz w:val="24"/>
          <w:szCs w:val="24"/>
        </w:rPr>
        <w:t>Farh</w:t>
      </w:r>
      <w:proofErr w:type="spellEnd"/>
      <w:r w:rsid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; Graduate School Representative: Jonathan Kanter (Clinical Psychology)  </w:t>
      </w:r>
    </w:p>
    <w:p w14:paraId="5F0EB63B" w14:textId="41606EEC" w:rsidR="00D549DE" w:rsidRDefault="00D549DE" w:rsidP="00D549DE">
      <w:pPr>
        <w:pStyle w:val="ListParagraph"/>
        <w:numPr>
          <w:ilvl w:val="0"/>
          <w:numId w:val="15"/>
        </w:num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D549DE">
        <w:rPr>
          <w:rFonts w:ascii="Adobe Caslon Pro" w:hAnsi="Adobe Caslon Pro"/>
          <w:color w:val="404040" w:themeColor="text1" w:themeTint="BF"/>
          <w:sz w:val="24"/>
          <w:szCs w:val="24"/>
        </w:rPr>
        <w:t>Dissertation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topic: </w:t>
      </w:r>
    </w:p>
    <w:p w14:paraId="12B1FADE" w14:textId="7CB6DDCD" w:rsidR="00D549DE" w:rsidRPr="00D549DE" w:rsidRDefault="00D549DE" w:rsidP="00D549DE">
      <w:pPr>
        <w:pStyle w:val="ListParagraph"/>
        <w:numPr>
          <w:ilvl w:val="1"/>
          <w:numId w:val="15"/>
        </w:num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Remotely well: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Investigating</w:t>
      </w:r>
      <w:r w:rsidRP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the unique costs and benefits of virtual work for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employees</w:t>
      </w:r>
      <w:r w:rsidRP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who experience depression.</w:t>
      </w:r>
    </w:p>
    <w:p w14:paraId="6F8619B5" w14:textId="0AB3DF45" w:rsidR="005C0B61" w:rsidRPr="008061B9" w:rsidRDefault="00D549DE">
      <w:pPr>
        <w:rPr>
          <w:rFonts w:ascii="Adobe Caslon Pro" w:hAnsi="Adobe Caslon Pro"/>
          <w:color w:val="404040" w:themeColor="text1" w:themeTint="BF"/>
          <w:sz w:val="24"/>
          <w:szCs w:val="24"/>
        </w:rPr>
      </w:pPr>
      <w:r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br/>
      </w:r>
      <w:r w:rsidR="005C0B61" w:rsidRPr="00D549DE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>Fowler College of Business, San Diego State University</w:t>
      </w:r>
      <w:r w:rsidR="005C0B61" w:rsidRP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                      </w:t>
      </w:r>
      <w:r w:rsidR="004D29A9" w:rsidRP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</w:t>
      </w:r>
      <w:r w:rsid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</w:t>
      </w:r>
      <w:r w:rsidR="005C0B61" w:rsidRP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May 2016</w:t>
      </w:r>
      <w:r w:rsidR="005C0B61" w:rsidRPr="00D549DE">
        <w:rPr>
          <w:rFonts w:ascii="Adobe Caslon Pro" w:hAnsi="Adobe Caslon Pro"/>
          <w:color w:val="404040" w:themeColor="text1" w:themeTint="BF"/>
          <w:sz w:val="24"/>
          <w:szCs w:val="24"/>
        </w:rPr>
        <w:br/>
        <w:t>MBA, Marketing Specialization</w:t>
      </w:r>
    </w:p>
    <w:p w14:paraId="2C1630E0" w14:textId="2F7B700E" w:rsidR="005E2566" w:rsidRPr="004D29A9" w:rsidRDefault="005C0B61">
      <w:p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>College of Arts and Sciences, University of Oregon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                             </w:t>
      </w:r>
      <w:r w:rsidR="004D29A9"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</w:t>
      </w:r>
      <w:r w:rsid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</w:t>
      </w:r>
      <w:r w:rsid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</w:t>
      </w:r>
      <w:r w:rsid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</w:t>
      </w:r>
      <w:r w:rsidR="004D29A9"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>Mar 2013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br/>
        <w:t xml:space="preserve">BA, Humanities, </w:t>
      </w:r>
      <w:r w:rsidRPr="008061B9"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>magna cum laude</w:t>
      </w:r>
      <w:r w:rsidR="008061B9"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br/>
      </w:r>
    </w:p>
    <w:p w14:paraId="2D81A0B9" w14:textId="3AE3D469" w:rsidR="005E2566" w:rsidRPr="004D29A9" w:rsidRDefault="004D29A9" w:rsidP="008061B9">
      <w:pPr>
        <w:pStyle w:val="Heading1"/>
        <w:rPr>
          <w:rFonts w:ascii="Adobe Caslon Pro" w:hAnsi="Adobe Caslon Pro"/>
          <w:b w:val="0"/>
          <w:szCs w:val="24"/>
        </w:rPr>
      </w:pPr>
      <w:r>
        <w:rPr>
          <w:rFonts w:ascii="Adobe Caslon Pro" w:hAnsi="Adobe Caslon Pro"/>
          <w:b w:val="0"/>
          <w:szCs w:val="24"/>
        </w:rPr>
        <w:t>research</w:t>
      </w:r>
      <w:r w:rsidR="00B038D3">
        <w:rPr>
          <w:rFonts w:ascii="Adobe Caslon Pro" w:hAnsi="Adobe Caslon Pro"/>
          <w:b w:val="0"/>
          <w:szCs w:val="24"/>
        </w:rPr>
        <w:t xml:space="preserve">: </w:t>
      </w:r>
    </w:p>
    <w:p w14:paraId="60FFA7CE" w14:textId="7CC9F93D" w:rsidR="005E2566" w:rsidRDefault="008061B9">
      <w:p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Interests: Work/nonwork boundaries, mental health, </w:t>
      </w:r>
      <w:r w:rsidR="00C936FB">
        <w:rPr>
          <w:rFonts w:ascii="Adobe Caslon Pro" w:hAnsi="Adobe Caslon Pro"/>
          <w:color w:val="404040" w:themeColor="text1" w:themeTint="BF"/>
          <w:sz w:val="24"/>
          <w:szCs w:val="24"/>
        </w:rPr>
        <w:t>wellbeing</w:t>
      </w:r>
    </w:p>
    <w:p w14:paraId="49DB92BD" w14:textId="58839A01" w:rsidR="008061B9" w:rsidRDefault="00B038D3">
      <w:pPr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</w:pPr>
      <w:r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br/>
      </w:r>
      <w:r w:rsidR="00D549DE" w:rsidRPr="00D549DE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>Publications</w:t>
      </w:r>
    </w:p>
    <w:p w14:paraId="65C800CB" w14:textId="077A9BE8" w:rsidR="00D549DE" w:rsidRPr="00D549DE" w:rsidRDefault="00D549DE" w:rsidP="00D549DE">
      <w:pPr>
        <w:pStyle w:val="ListBullet"/>
        <w:rPr>
          <w:rFonts w:ascii="Adobe Caslon Pro" w:hAnsi="Adobe Caslon Pro"/>
          <w:color w:val="404040" w:themeColor="text1" w:themeTint="BF"/>
          <w:sz w:val="24"/>
          <w:szCs w:val="24"/>
        </w:rPr>
      </w:pP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Barnes, Guarana, Lee, &amp; Kaur. Using wearable technology (closed loop acoustic stimulation) to improve sleep quality and work outcomes. </w:t>
      </w:r>
      <w:r w:rsidRPr="00D549DE"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>Journal of Applied Psychology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. </w:t>
      </w:r>
    </w:p>
    <w:p w14:paraId="0D675E86" w14:textId="1231B638" w:rsidR="00D549DE" w:rsidRPr="00D549DE" w:rsidRDefault="004169E0">
      <w:pPr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</w:pPr>
      <w:r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br/>
      </w:r>
      <w:r w:rsidR="00D549DE" w:rsidRPr="00D549DE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>Revise &amp; Resubmit</w:t>
      </w:r>
    </w:p>
    <w:p w14:paraId="64EC49C7" w14:textId="05BBD6F2" w:rsidR="002B3429" w:rsidRDefault="002B3429" w:rsidP="008061B9">
      <w:pPr>
        <w:pStyle w:val="ListBullet"/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>Kaur, Barnes, Butts, &amp; Gabriel. Work and family domains</w:t>
      </w:r>
      <w:r w:rsid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(currently revising </w:t>
      </w:r>
      <w:r w:rsidR="007323AA">
        <w:rPr>
          <w:rFonts w:ascii="Adobe Caslon Pro" w:hAnsi="Adobe Caslon Pro"/>
          <w:color w:val="404040" w:themeColor="text1" w:themeTint="BF"/>
          <w:sz w:val="24"/>
          <w:szCs w:val="24"/>
        </w:rPr>
        <w:t>after</w:t>
      </w:r>
      <w:r w:rsid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1</w:t>
      </w:r>
      <w:r w:rsidR="00D549DE" w:rsidRPr="00D549DE">
        <w:rPr>
          <w:rFonts w:ascii="Adobe Caslon Pro" w:hAnsi="Adobe Caslon Pro"/>
          <w:color w:val="404040" w:themeColor="text1" w:themeTint="BF"/>
          <w:sz w:val="24"/>
          <w:szCs w:val="24"/>
          <w:vertAlign w:val="superscript"/>
        </w:rPr>
        <w:t>st</w:t>
      </w:r>
      <w:r w:rsid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R&amp;R at </w:t>
      </w:r>
      <w:r w:rsidR="00D549DE"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>Academy of Management Review</w:t>
      </w:r>
      <w:r w:rsidR="00D549DE">
        <w:rPr>
          <w:rFonts w:ascii="Adobe Caslon Pro" w:hAnsi="Adobe Caslon Pro"/>
          <w:color w:val="404040" w:themeColor="text1" w:themeTint="BF"/>
          <w:sz w:val="24"/>
          <w:szCs w:val="24"/>
        </w:rPr>
        <w:t>)</w:t>
      </w:r>
    </w:p>
    <w:p w14:paraId="60A282CC" w14:textId="18282D95" w:rsidR="00D549DE" w:rsidRDefault="004169E0" w:rsidP="00D549DE">
      <w:pPr>
        <w:pStyle w:val="ListBullet"/>
        <w:numPr>
          <w:ilvl w:val="0"/>
          <w:numId w:val="0"/>
        </w:numPr>
        <w:ind w:left="216" w:hanging="216"/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</w:pPr>
      <w:r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br/>
      </w:r>
      <w:r w:rsidR="00D549DE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>Under Review</w:t>
      </w:r>
    </w:p>
    <w:p w14:paraId="22C7859E" w14:textId="7E88BDDD" w:rsidR="00D549DE" w:rsidRPr="00D549DE" w:rsidRDefault="00D549DE" w:rsidP="00D549DE">
      <w:pPr>
        <w:pStyle w:val="ListBullet"/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Kaur,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Mariam, &amp; Barnes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.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Mental health review paper proposal (under review at </w:t>
      </w:r>
      <w:r w:rsidRPr="00D549DE"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>Academy of Management Annals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)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br/>
      </w:r>
    </w:p>
    <w:p w14:paraId="1643E32B" w14:textId="7973F1F5" w:rsidR="00D549DE" w:rsidRPr="00D549DE" w:rsidRDefault="00D549DE" w:rsidP="00D549DE">
      <w:pPr>
        <w:pStyle w:val="ListBullet"/>
        <w:numPr>
          <w:ilvl w:val="0"/>
          <w:numId w:val="0"/>
        </w:numPr>
        <w:ind w:left="216" w:hanging="216"/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</w:pPr>
      <w:r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lastRenderedPageBreak/>
        <w:t>Work in Progress</w:t>
      </w:r>
    </w:p>
    <w:p w14:paraId="401A5A04" w14:textId="0565CD21" w:rsidR="00C936FB" w:rsidRPr="00C936FB" w:rsidRDefault="008061B9" w:rsidP="00C936FB">
      <w:pPr>
        <w:pStyle w:val="ListBullet"/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Kaur &amp; Fehr. Mental health disclosure and leader stigma, targeting </w:t>
      </w:r>
      <w:r w:rsidRPr="00D549DE"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>J</w:t>
      </w:r>
      <w:r w:rsidR="00D549DE" w:rsidRPr="00D549DE"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>ournal of Applied Psychology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(data collection)</w:t>
      </w:r>
    </w:p>
    <w:p w14:paraId="47D63B7C" w14:textId="7809C2E1" w:rsidR="002B3429" w:rsidRDefault="002B3429" w:rsidP="008061B9">
      <w:pPr>
        <w:pStyle w:val="ListBullet"/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2B3429">
        <w:rPr>
          <w:rFonts w:ascii="Adobe Caslon Pro" w:hAnsi="Adobe Caslon Pro"/>
          <w:color w:val="404040" w:themeColor="text1" w:themeTint="BF"/>
          <w:sz w:val="24"/>
          <w:szCs w:val="24"/>
        </w:rPr>
        <w:t>Kaur</w:t>
      </w:r>
      <w:r w:rsid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, </w:t>
      </w:r>
      <w:r w:rsidRPr="002B3429">
        <w:rPr>
          <w:rFonts w:ascii="Adobe Caslon Pro" w:hAnsi="Adobe Caslon Pro"/>
          <w:color w:val="404040" w:themeColor="text1" w:themeTint="BF"/>
          <w:sz w:val="24"/>
          <w:szCs w:val="24"/>
        </w:rPr>
        <w:t>Barnes</w:t>
      </w:r>
      <w:r w:rsidR="00D549DE">
        <w:rPr>
          <w:rFonts w:ascii="Adobe Caslon Pro" w:hAnsi="Adobe Caslon Pro"/>
          <w:color w:val="404040" w:themeColor="text1" w:themeTint="BF"/>
          <w:sz w:val="24"/>
          <w:szCs w:val="24"/>
        </w:rPr>
        <w:t>, &amp; Tauscher</w:t>
      </w:r>
      <w:r w:rsidRPr="002B342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.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Mental health</w:t>
      </w:r>
      <w:r w:rsidRPr="002B342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, digital therapeutics, and work outcomes, targeting </w:t>
      </w:r>
      <w:r w:rsidRPr="00D549DE"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>J</w:t>
      </w:r>
      <w:r w:rsidR="00D549DE" w:rsidRPr="00D549DE"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>ournal of Applied Psychology</w:t>
      </w:r>
      <w:r w:rsidRPr="002B342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(pre-data collection)</w:t>
      </w:r>
    </w:p>
    <w:p w14:paraId="4B7E91D3" w14:textId="3DE75CBD" w:rsidR="008061B9" w:rsidRPr="008061B9" w:rsidRDefault="008061B9" w:rsidP="00D549DE">
      <w:pPr>
        <w:pStyle w:val="ListBullet"/>
        <w:numPr>
          <w:ilvl w:val="0"/>
          <w:numId w:val="0"/>
        </w:numPr>
        <w:ind w:left="216"/>
        <w:rPr>
          <w:rFonts w:ascii="Adobe Caslon Pro" w:hAnsi="Adobe Caslon Pro"/>
          <w:color w:val="404040" w:themeColor="text1" w:themeTint="BF"/>
          <w:sz w:val="24"/>
          <w:szCs w:val="24"/>
        </w:rPr>
      </w:pPr>
    </w:p>
    <w:p w14:paraId="43D412E4" w14:textId="3146271B" w:rsidR="005E2566" w:rsidRPr="004D29A9" w:rsidRDefault="004D29A9">
      <w:pPr>
        <w:pStyle w:val="Heading1"/>
        <w:rPr>
          <w:rFonts w:ascii="Adobe Caslon Pro" w:hAnsi="Adobe Caslon Pro"/>
          <w:b w:val="0"/>
          <w:szCs w:val="24"/>
        </w:rPr>
      </w:pPr>
      <w:r>
        <w:rPr>
          <w:rFonts w:ascii="Adobe Caslon Pro" w:hAnsi="Adobe Caslon Pro"/>
          <w:b w:val="0"/>
          <w:szCs w:val="24"/>
        </w:rPr>
        <w:t>Teaching</w:t>
      </w:r>
      <w:r w:rsidR="008127F3">
        <w:rPr>
          <w:rFonts w:ascii="Adobe Caslon Pro" w:hAnsi="Adobe Caslon Pro"/>
          <w:b w:val="0"/>
          <w:szCs w:val="24"/>
        </w:rPr>
        <w:t xml:space="preserve"> and Higher education experience</w:t>
      </w:r>
    </w:p>
    <w:p w14:paraId="553E5B97" w14:textId="066E7312" w:rsidR="00C936FB" w:rsidRDefault="00DA39AA" w:rsidP="00DA39AA">
      <w:p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4D29A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>Foster School of Business, University of Washington</w:t>
      </w:r>
      <w:r w:rsidRPr="008127F3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</w:r>
      <w:r w:rsidRPr="008127F3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</w:r>
      <w:r w:rsidRPr="008127F3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  <w:t xml:space="preserve"> </w:t>
      </w:r>
      <w:r w:rsidRPr="008127F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               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</w:t>
      </w:r>
      <w:r w:rsid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2020-present</w:t>
      </w:r>
      <w:r w:rsidRPr="008127F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      </w:t>
      </w:r>
    </w:p>
    <w:p w14:paraId="170C062F" w14:textId="72495EA3" w:rsidR="00C936FB" w:rsidRPr="00D549DE" w:rsidRDefault="00D549DE" w:rsidP="00D549DE">
      <w:pPr>
        <w:pStyle w:val="ListParagraph"/>
        <w:numPr>
          <w:ilvl w:val="0"/>
          <w:numId w:val="17"/>
        </w:num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Sole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Instructor </w:t>
      </w:r>
      <w:r w:rsidRP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Evaluations for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Undergraduate </w:t>
      </w:r>
      <w:r w:rsidR="00C936FB" w:rsidRPr="00D549DE">
        <w:rPr>
          <w:rFonts w:ascii="Adobe Caslon Pro" w:hAnsi="Adobe Caslon Pro"/>
          <w:color w:val="404040" w:themeColor="text1" w:themeTint="BF"/>
          <w:sz w:val="24"/>
          <w:szCs w:val="24"/>
        </w:rPr>
        <w:t>MGMT 300 (Spring 2022</w:t>
      </w:r>
      <w:r w:rsidRPr="00D549DE">
        <w:rPr>
          <w:rFonts w:ascii="Adobe Caslon Pro" w:hAnsi="Adobe Caslon Pro"/>
          <w:color w:val="404040" w:themeColor="text1" w:themeTint="BF"/>
          <w:sz w:val="24"/>
          <w:szCs w:val="24"/>
        </w:rPr>
        <w:t>, Winter 2023) (4.0 &amp; 4.1 evaluations, respectively)</w:t>
      </w:r>
    </w:p>
    <w:p w14:paraId="7F0054DA" w14:textId="38245E8A" w:rsidR="00C936FB" w:rsidRDefault="00C936FB" w:rsidP="00C936FB">
      <w:pPr>
        <w:pStyle w:val="ListParagraph"/>
        <w:numPr>
          <w:ilvl w:val="0"/>
          <w:numId w:val="14"/>
        </w:numPr>
        <w:rPr>
          <w:rFonts w:ascii="Adobe Caslon Pro" w:hAnsi="Adobe Caslon Pro"/>
          <w:color w:val="404040" w:themeColor="text1" w:themeTint="BF"/>
          <w:sz w:val="24"/>
          <w:szCs w:val="24"/>
        </w:rPr>
      </w:pPr>
      <w:r>
        <w:rPr>
          <w:rFonts w:ascii="Adobe Caslon Pro" w:hAnsi="Adobe Caslon Pro"/>
          <w:color w:val="404040" w:themeColor="text1" w:themeTint="BF"/>
          <w:sz w:val="24"/>
          <w:szCs w:val="24"/>
        </w:rPr>
        <w:t>TA Evaluations: E</w:t>
      </w:r>
      <w:r w:rsid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xecutive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MBA 521A &amp; B </w:t>
      </w:r>
      <w:r w:rsid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Winter 2022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(4.3 and 4.5</w:t>
      </w:r>
      <w:r w:rsidR="00D549DE">
        <w:rPr>
          <w:rFonts w:ascii="Adobe Caslon Pro" w:hAnsi="Adobe Caslon Pro"/>
          <w:color w:val="404040" w:themeColor="text1" w:themeTint="BF"/>
          <w:sz w:val="24"/>
          <w:szCs w:val="24"/>
        </w:rPr>
        <w:t>, respectively)</w:t>
      </w:r>
    </w:p>
    <w:p w14:paraId="0A794E12" w14:textId="2DBB6422" w:rsidR="00D549DE" w:rsidRDefault="00D549DE" w:rsidP="00D549DE">
      <w:pPr>
        <w:pStyle w:val="ListParagraph"/>
        <w:numPr>
          <w:ilvl w:val="0"/>
          <w:numId w:val="14"/>
        </w:num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C936FB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Teaching Assistant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Experience</w:t>
      </w:r>
    </w:p>
    <w:p w14:paraId="24C3EE14" w14:textId="1EA3C3DA" w:rsidR="00D549DE" w:rsidRPr="00D549DE" w:rsidRDefault="00D549DE" w:rsidP="00D549DE">
      <w:pPr>
        <w:pStyle w:val="ListParagraph"/>
        <w:numPr>
          <w:ilvl w:val="1"/>
          <w:numId w:val="14"/>
        </w:num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C936FB">
        <w:rPr>
          <w:rFonts w:ascii="Adobe Caslon Pro" w:hAnsi="Adobe Caslon Pro"/>
          <w:color w:val="404040" w:themeColor="text1" w:themeTint="BF"/>
          <w:sz w:val="24"/>
          <w:szCs w:val="24"/>
        </w:rPr>
        <w:t>EMBA 521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(Executive-level management &amp; organizations)</w:t>
      </w:r>
      <w:r w:rsidRPr="00C936FB">
        <w:rPr>
          <w:rFonts w:ascii="Adobe Caslon Pro" w:hAnsi="Adobe Caslon Pro"/>
          <w:color w:val="404040" w:themeColor="text1" w:themeTint="BF"/>
          <w:sz w:val="24"/>
          <w:szCs w:val="24"/>
        </w:rPr>
        <w:t>, TMMBA 510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(Technology MBA leadership class)</w:t>
      </w:r>
      <w:r w:rsidRPr="00C936FB">
        <w:rPr>
          <w:rFonts w:ascii="Adobe Caslon Pro" w:hAnsi="Adobe Caslon Pro"/>
          <w:color w:val="404040" w:themeColor="text1" w:themeTint="BF"/>
          <w:sz w:val="24"/>
          <w:szCs w:val="24"/>
        </w:rPr>
        <w:t>, MGMT 300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(undergraduate organizational behavior)</w:t>
      </w:r>
      <w:r w:rsidRPr="00C936FB">
        <w:rPr>
          <w:rFonts w:ascii="Adobe Caslon Pro" w:hAnsi="Adobe Caslon Pro"/>
          <w:color w:val="404040" w:themeColor="text1" w:themeTint="BF"/>
          <w:sz w:val="24"/>
          <w:szCs w:val="24"/>
        </w:rPr>
        <w:t>, MGMT 411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(undergraduate human resources), MGMT 579 (MBA-leading across cultures)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br/>
      </w:r>
    </w:p>
    <w:p w14:paraId="5E140E40" w14:textId="021D6B08" w:rsidR="00B038D3" w:rsidRPr="00B038D3" w:rsidRDefault="00DA39AA" w:rsidP="00B038D3">
      <w:p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D549DE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>College of Design, University of Oregon</w:t>
      </w:r>
      <w:r w:rsidRPr="00D549DE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</w:r>
      <w:r w:rsidRPr="00D549DE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</w:r>
      <w:r w:rsidRPr="00D549DE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  <w:t xml:space="preserve"> </w:t>
      </w:r>
      <w:r w:rsidRP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                                    </w:t>
      </w:r>
      <w:r w:rsid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</w:t>
      </w:r>
      <w:r w:rsidRPr="00D549DE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Sep 2016-Jun 2019                       </w:t>
      </w:r>
      <w:r w:rsidR="00D549DE" w:rsidRPr="00B038D3">
        <w:rPr>
          <w:rFonts w:ascii="Adobe Caslon Pro" w:hAnsi="Adobe Caslon Pro"/>
          <w:color w:val="404040" w:themeColor="text1" w:themeTint="BF"/>
          <w:sz w:val="24"/>
          <w:szCs w:val="24"/>
        </w:rPr>
        <w:t>Sole Instructor</w:t>
      </w:r>
      <w:r w:rsidR="00D549DE" w:rsidRP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(Adjunct Faculty)</w:t>
      </w:r>
      <w:r w:rsidR="00D549DE" w:rsidRP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</w:t>
      </w:r>
      <w:r w:rsidR="00D549DE" w:rsidRP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for Individual Branding Strategies Course </w:t>
      </w:r>
    </w:p>
    <w:p w14:paraId="20CF2817" w14:textId="4B9D11F2" w:rsidR="00DA39AA" w:rsidRPr="00B038D3" w:rsidRDefault="00DA39AA" w:rsidP="00B038D3">
      <w:p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B038D3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>Fowler College of Business, San Diego State University</w:t>
      </w:r>
      <w:r w:rsidRP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             </w:t>
      </w:r>
      <w:r w:rsidR="00B038D3" w:rsidRP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</w:t>
      </w:r>
      <w:r w:rsidRP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</w:t>
      </w:r>
      <w:r w:rsidR="008061B9" w:rsidRPr="00B038D3">
        <w:rPr>
          <w:rFonts w:ascii="Adobe Caslon Pro" w:hAnsi="Adobe Caslon Pro"/>
          <w:color w:val="404040" w:themeColor="text1" w:themeTint="BF"/>
          <w:sz w:val="24"/>
          <w:szCs w:val="24"/>
        </w:rPr>
        <w:t>Aug</w:t>
      </w:r>
      <w:r w:rsidRP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201</w:t>
      </w:r>
      <w:r w:rsidR="008061B9" w:rsidRPr="00B038D3">
        <w:rPr>
          <w:rFonts w:ascii="Adobe Caslon Pro" w:hAnsi="Adobe Caslon Pro"/>
          <w:color w:val="404040" w:themeColor="text1" w:themeTint="BF"/>
          <w:sz w:val="24"/>
          <w:szCs w:val="24"/>
        </w:rPr>
        <w:t>4</w:t>
      </w:r>
      <w:r w:rsidRPr="00B038D3">
        <w:rPr>
          <w:rFonts w:ascii="Adobe Caslon Pro" w:hAnsi="Adobe Caslon Pro"/>
          <w:color w:val="404040" w:themeColor="text1" w:themeTint="BF"/>
          <w:sz w:val="24"/>
          <w:szCs w:val="24"/>
        </w:rPr>
        <w:t>-Jun 201</w:t>
      </w:r>
      <w:r w:rsidR="008061B9" w:rsidRPr="00B038D3">
        <w:rPr>
          <w:rFonts w:ascii="Adobe Caslon Pro" w:hAnsi="Adobe Caslon Pro"/>
          <w:color w:val="404040" w:themeColor="text1" w:themeTint="BF"/>
          <w:sz w:val="24"/>
          <w:szCs w:val="24"/>
        </w:rPr>
        <w:t>6</w:t>
      </w:r>
      <w:r w:rsidRP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</w:t>
      </w:r>
      <w:r w:rsidR="008061B9" w:rsidRPr="00B038D3">
        <w:rPr>
          <w:rFonts w:ascii="Adobe Caslon Pro" w:hAnsi="Adobe Caslon Pro"/>
          <w:color w:val="404040" w:themeColor="text1" w:themeTint="BF"/>
          <w:sz w:val="24"/>
          <w:szCs w:val="24"/>
        </w:rPr>
        <w:t>Graduate Peer Advisor</w:t>
      </w:r>
      <w:r w:rsidRP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</w:t>
      </w:r>
      <w:r w:rsidR="008061B9" w:rsidRPr="00B038D3">
        <w:rPr>
          <w:rFonts w:ascii="Adobe Caslon Pro" w:hAnsi="Adobe Caslon Pro"/>
          <w:color w:val="404040" w:themeColor="text1" w:themeTint="BF"/>
          <w:sz w:val="24"/>
          <w:szCs w:val="24"/>
        </w:rPr>
        <w:br/>
      </w:r>
    </w:p>
    <w:p w14:paraId="7F08F905" w14:textId="4A434D84" w:rsidR="00D549DE" w:rsidRPr="004D29A9" w:rsidRDefault="00D549DE" w:rsidP="00D549DE">
      <w:pPr>
        <w:pStyle w:val="Heading1"/>
        <w:rPr>
          <w:rFonts w:ascii="Adobe Caslon Pro" w:hAnsi="Adobe Caslon Pro"/>
          <w:b w:val="0"/>
          <w:szCs w:val="24"/>
        </w:rPr>
      </w:pPr>
      <w:r>
        <w:rPr>
          <w:rFonts w:ascii="Adobe Caslon Pro" w:hAnsi="Adobe Caslon Pro"/>
          <w:b w:val="0"/>
          <w:szCs w:val="24"/>
        </w:rPr>
        <w:t>CONFERENCE PRESENTATIONS</w:t>
      </w:r>
    </w:p>
    <w:p w14:paraId="2151C995" w14:textId="02EC7C50" w:rsidR="00B038D3" w:rsidRDefault="00B038D3" w:rsidP="00D549DE">
      <w:pPr>
        <w:pStyle w:val="ListParagraph"/>
        <w:numPr>
          <w:ilvl w:val="0"/>
          <w:numId w:val="14"/>
        </w:numPr>
        <w:rPr>
          <w:rFonts w:ascii="Adobe Caslon Pro" w:hAnsi="Adobe Caslon Pro"/>
          <w:color w:val="404040" w:themeColor="text1" w:themeTint="BF"/>
          <w:sz w:val="24"/>
          <w:szCs w:val="24"/>
        </w:rPr>
      </w:pPr>
      <w:r>
        <w:rPr>
          <w:rFonts w:ascii="Adobe Caslon Pro" w:hAnsi="Adobe Caslon Pro"/>
          <w:color w:val="404040" w:themeColor="text1" w:themeTint="BF"/>
          <w:sz w:val="24"/>
          <w:szCs w:val="24"/>
        </w:rPr>
        <w:t>Coordinator for Symposium: No pain, no gain: Novel insights into a spectrum of wellbeing across vulnerable work experiences (</w:t>
      </w:r>
      <w:r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 xml:space="preserve">accepted for </w:t>
      </w:r>
      <w:r w:rsidRPr="00B038D3"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>upcoming</w:t>
      </w:r>
      <w:r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 xml:space="preserve"> conference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: Academy of Management Conference, August 2023 in Boston, MA)</w:t>
      </w:r>
    </w:p>
    <w:p w14:paraId="3564E156" w14:textId="054E0506" w:rsidR="00B038D3" w:rsidRDefault="00B038D3" w:rsidP="00D549DE">
      <w:pPr>
        <w:pStyle w:val="ListParagraph"/>
        <w:numPr>
          <w:ilvl w:val="0"/>
          <w:numId w:val="14"/>
        </w:numPr>
        <w:rPr>
          <w:rFonts w:ascii="Adobe Caslon Pro" w:hAnsi="Adobe Caslon Pro"/>
          <w:color w:val="404040" w:themeColor="text1" w:themeTint="BF"/>
          <w:sz w:val="24"/>
          <w:szCs w:val="24"/>
        </w:rPr>
      </w:pP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Presenter for Symposium: Employee Mental Illness, Interpersonal Discrimination at Work, and How Human Resources Can Help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(</w:t>
      </w:r>
      <w:r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 xml:space="preserve">accepted for </w:t>
      </w:r>
      <w:r w:rsidRPr="00B038D3"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>upcoming</w:t>
      </w:r>
      <w:r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 xml:space="preserve"> </w:t>
      </w:r>
      <w:r>
        <w:rPr>
          <w:rFonts w:ascii="Adobe Caslon Pro" w:hAnsi="Adobe Caslon Pro"/>
          <w:i/>
          <w:iCs/>
          <w:color w:val="404040" w:themeColor="text1" w:themeTint="BF"/>
          <w:sz w:val="24"/>
          <w:szCs w:val="24"/>
        </w:rPr>
        <w:t>conference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: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Academy of Management Conference, August 2023 in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Boston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,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M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A)</w:t>
      </w:r>
    </w:p>
    <w:p w14:paraId="7F5311B1" w14:textId="65568989" w:rsidR="00B038D3" w:rsidRDefault="00B038D3" w:rsidP="00D549DE">
      <w:pPr>
        <w:pStyle w:val="ListParagraph"/>
        <w:numPr>
          <w:ilvl w:val="0"/>
          <w:numId w:val="14"/>
        </w:numPr>
        <w:rPr>
          <w:rFonts w:ascii="Adobe Caslon Pro" w:hAnsi="Adobe Caslon Pro"/>
          <w:color w:val="404040" w:themeColor="text1" w:themeTint="BF"/>
          <w:sz w:val="24"/>
          <w:szCs w:val="24"/>
        </w:rPr>
      </w:pPr>
      <w:r>
        <w:rPr>
          <w:rFonts w:ascii="Adobe Caslon Pro" w:hAnsi="Adobe Caslon Pro"/>
          <w:color w:val="404040" w:themeColor="text1" w:themeTint="BF"/>
          <w:sz w:val="24"/>
          <w:szCs w:val="24"/>
        </w:rPr>
        <w:t>Coordinator for Symposium: Novel Perspectives on Mental Health in the Workplace (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Academy of Management Conference, August 202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2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in Seattle, WA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)</w:t>
      </w:r>
    </w:p>
    <w:p w14:paraId="1EB31ED1" w14:textId="11853DFA" w:rsidR="00D549DE" w:rsidRPr="00D549DE" w:rsidRDefault="00B038D3" w:rsidP="00D549DE">
      <w:pPr>
        <w:pStyle w:val="ListParagraph"/>
        <w:numPr>
          <w:ilvl w:val="0"/>
          <w:numId w:val="14"/>
        </w:numPr>
        <w:rPr>
          <w:rFonts w:ascii="Adobe Caslon Pro" w:hAnsi="Adobe Caslon Pro"/>
          <w:color w:val="404040" w:themeColor="text1" w:themeTint="BF"/>
          <w:sz w:val="24"/>
          <w:szCs w:val="24"/>
        </w:rPr>
      </w:pPr>
      <w:r>
        <w:rPr>
          <w:rFonts w:ascii="Adobe Caslon Pro" w:hAnsi="Adobe Caslon Pro"/>
          <w:color w:val="404040" w:themeColor="text1" w:themeTint="BF"/>
          <w:sz w:val="24"/>
          <w:szCs w:val="24"/>
        </w:rPr>
        <w:lastRenderedPageBreak/>
        <w:t xml:space="preserve">Presenter for Symposium: Novel Perspectives on Employees’ Work-Family Dynamics </w:t>
      </w:r>
      <w:r>
        <w:rPr>
          <w:rFonts w:ascii="Adobe Caslon Pro" w:hAnsi="Adobe Caslon Pro"/>
          <w:color w:val="404040" w:themeColor="text1" w:themeTint="BF"/>
          <w:sz w:val="24"/>
          <w:szCs w:val="24"/>
        </w:rPr>
        <w:t>(Academy of Management Conference, August 2022 in Seattle, WA)</w:t>
      </w:r>
      <w:r w:rsidR="00D549DE">
        <w:rPr>
          <w:rFonts w:ascii="Adobe Caslon Pro" w:hAnsi="Adobe Caslon Pro"/>
          <w:color w:val="404040" w:themeColor="text1" w:themeTint="BF"/>
          <w:sz w:val="24"/>
          <w:szCs w:val="24"/>
        </w:rPr>
        <w:br/>
      </w:r>
    </w:p>
    <w:p w14:paraId="7028E093" w14:textId="1102DBB7" w:rsidR="004D29A9" w:rsidRPr="004D29A9" w:rsidRDefault="004D29A9" w:rsidP="004D29A9">
      <w:pPr>
        <w:pStyle w:val="Heading1"/>
        <w:rPr>
          <w:rFonts w:ascii="Adobe Caslon Pro" w:hAnsi="Adobe Caslon Pro"/>
          <w:b w:val="0"/>
          <w:szCs w:val="24"/>
        </w:rPr>
      </w:pPr>
      <w:r>
        <w:rPr>
          <w:rFonts w:ascii="Adobe Caslon Pro" w:hAnsi="Adobe Caslon Pro"/>
          <w:b w:val="0"/>
          <w:szCs w:val="24"/>
        </w:rPr>
        <w:t>professional memberships</w:t>
      </w:r>
    </w:p>
    <w:p w14:paraId="5D30A947" w14:textId="54A511D5" w:rsidR="00C936FB" w:rsidRDefault="004D29A9" w:rsidP="00D549DE">
      <w:pPr>
        <w:pStyle w:val="ListBullet"/>
        <w:numPr>
          <w:ilvl w:val="0"/>
          <w:numId w:val="14"/>
        </w:num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>Academy of Management (</w:t>
      </w:r>
      <w:proofErr w:type="gramStart"/>
      <w:r w:rsidR="00B038D3"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AOM)  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</w:t>
      </w:r>
      <w:proofErr w:type="gramEnd"/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                                       </w:t>
      </w:r>
      <w:r w:rsid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</w:t>
      </w:r>
      <w:r w:rsid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>2020-presen</w:t>
      </w:r>
      <w:r w:rsidR="00D549DE">
        <w:rPr>
          <w:rFonts w:ascii="Adobe Caslon Pro" w:hAnsi="Adobe Caslon Pro"/>
          <w:color w:val="404040" w:themeColor="text1" w:themeTint="BF"/>
          <w:sz w:val="24"/>
          <w:szCs w:val="24"/>
        </w:rPr>
        <w:t>t</w:t>
      </w:r>
    </w:p>
    <w:p w14:paraId="309BFEC0" w14:textId="77777777" w:rsidR="00D549DE" w:rsidRPr="00D549DE" w:rsidRDefault="00D549DE" w:rsidP="00D549DE">
      <w:pPr>
        <w:pStyle w:val="ListBullet"/>
        <w:numPr>
          <w:ilvl w:val="0"/>
          <w:numId w:val="0"/>
        </w:numPr>
        <w:ind w:left="720"/>
        <w:rPr>
          <w:rFonts w:ascii="Adobe Caslon Pro" w:hAnsi="Adobe Caslon Pro"/>
          <w:color w:val="404040" w:themeColor="text1" w:themeTint="BF"/>
          <w:sz w:val="24"/>
          <w:szCs w:val="24"/>
        </w:rPr>
      </w:pPr>
    </w:p>
    <w:p w14:paraId="3B6BC051" w14:textId="1DA9D8BB" w:rsidR="008127F3" w:rsidRPr="004D29A9" w:rsidRDefault="008127F3" w:rsidP="008127F3">
      <w:pPr>
        <w:pStyle w:val="Heading1"/>
        <w:rPr>
          <w:rFonts w:ascii="Adobe Caslon Pro" w:hAnsi="Adobe Caslon Pro"/>
          <w:b w:val="0"/>
          <w:szCs w:val="24"/>
        </w:rPr>
      </w:pPr>
      <w:r>
        <w:rPr>
          <w:rFonts w:ascii="Adobe Caslon Pro" w:hAnsi="Adobe Caslon Pro"/>
          <w:b w:val="0"/>
          <w:szCs w:val="24"/>
        </w:rPr>
        <w:t>Other Experience</w:t>
      </w:r>
    </w:p>
    <w:p w14:paraId="717B2247" w14:textId="463EDBD1" w:rsidR="008127F3" w:rsidRPr="008061B9" w:rsidRDefault="008127F3" w:rsidP="008127F3">
      <w:p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>Mountain Rose Herbs, Eugene, Oregon</w:t>
      </w: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</w: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</w: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  <w:t xml:space="preserve"> 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                               </w:t>
      </w:r>
      <w:r w:rsid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 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Nov 2016-Jun 2019                             Marketing Strategist</w:t>
      </w:r>
    </w:p>
    <w:p w14:paraId="52CD173B" w14:textId="7B679DFC" w:rsidR="008127F3" w:rsidRPr="008061B9" w:rsidRDefault="008127F3" w:rsidP="008127F3">
      <w:pPr>
        <w:rPr>
          <w:rFonts w:ascii="Adobe Caslon Pro" w:hAnsi="Adobe Caslon Pro"/>
          <w:color w:val="404040" w:themeColor="text1" w:themeTint="BF"/>
          <w:sz w:val="24"/>
          <w:szCs w:val="24"/>
        </w:rPr>
      </w:pP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>Almetta Natural Foods (Startup), Eugene, Oregon</w:t>
      </w: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</w: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</w:r>
      <w:r w:rsidRPr="008061B9">
        <w:rPr>
          <w:rFonts w:ascii="Adobe Caslon Pro" w:hAnsi="Adobe Caslon Pro"/>
          <w:b/>
          <w:bCs/>
          <w:color w:val="404040" w:themeColor="text1" w:themeTint="BF"/>
          <w:sz w:val="24"/>
          <w:szCs w:val="24"/>
        </w:rPr>
        <w:tab/>
        <w:t xml:space="preserve"> 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                             </w:t>
      </w:r>
      <w:r w:rsidR="00B038D3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                    </w:t>
      </w:r>
      <w:r w:rsidRPr="008061B9">
        <w:rPr>
          <w:rFonts w:ascii="Adobe Caslon Pro" w:hAnsi="Adobe Caslon Pro"/>
          <w:color w:val="404040" w:themeColor="text1" w:themeTint="BF"/>
          <w:sz w:val="24"/>
          <w:szCs w:val="24"/>
        </w:rPr>
        <w:t xml:space="preserve"> Summer 2016                             Marketing Intern</w:t>
      </w:r>
    </w:p>
    <w:p w14:paraId="2DCAA949" w14:textId="77777777" w:rsidR="008127F3" w:rsidRPr="008127F3" w:rsidRDefault="008127F3" w:rsidP="008127F3">
      <w:pPr>
        <w:rPr>
          <w:rFonts w:ascii="Adobe Caslon Pro" w:hAnsi="Adobe Caslon Pro"/>
          <w:color w:val="404040" w:themeColor="text1" w:themeTint="BF"/>
          <w:sz w:val="24"/>
          <w:szCs w:val="24"/>
        </w:rPr>
      </w:pPr>
    </w:p>
    <w:p w14:paraId="492899BE" w14:textId="77777777" w:rsidR="008061B9" w:rsidRPr="008061B9" w:rsidRDefault="008061B9" w:rsidP="008061B9">
      <w:pPr>
        <w:spacing w:after="0" w:line="240" w:lineRule="auto"/>
        <w:ind w:left="720"/>
        <w:rPr>
          <w:rFonts w:ascii="Open Sans" w:eastAsia="Times New Roman" w:hAnsi="Open Sans" w:cs="Open Sans"/>
          <w:color w:val="3D3D3D"/>
          <w:sz w:val="26"/>
          <w:szCs w:val="26"/>
          <w:lang w:eastAsia="en-US"/>
        </w:rPr>
      </w:pPr>
    </w:p>
    <w:p w14:paraId="3F886F76" w14:textId="77777777" w:rsidR="004D29A9" w:rsidRPr="004D29A9" w:rsidRDefault="004D29A9" w:rsidP="008127F3">
      <w:pPr>
        <w:pStyle w:val="ListBullet"/>
        <w:numPr>
          <w:ilvl w:val="0"/>
          <w:numId w:val="0"/>
        </w:numPr>
        <w:rPr>
          <w:rFonts w:ascii="Adobe Caslon Pro" w:hAnsi="Adobe Caslon Pro"/>
          <w:sz w:val="24"/>
          <w:szCs w:val="24"/>
        </w:rPr>
      </w:pPr>
    </w:p>
    <w:sectPr w:rsidR="004D29A9" w:rsidRPr="004D29A9" w:rsidSect="00B038D3">
      <w:footerReference w:type="default" r:id="rId8"/>
      <w:pgSz w:w="12240" w:h="15840" w:code="1"/>
      <w:pgMar w:top="720" w:right="720" w:bottom="720" w:left="72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BF36" w14:textId="77777777" w:rsidR="00BD36FF" w:rsidRDefault="00BD36FF">
      <w:r>
        <w:separator/>
      </w:r>
    </w:p>
  </w:endnote>
  <w:endnote w:type="continuationSeparator" w:id="0">
    <w:p w14:paraId="560F6D3C" w14:textId="77777777" w:rsidR="00BD36FF" w:rsidRDefault="00BD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34C3" w14:textId="77777777" w:rsidR="005E2566" w:rsidRDefault="001413E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0830" w14:textId="77777777" w:rsidR="00BD36FF" w:rsidRDefault="00BD36FF">
      <w:r>
        <w:separator/>
      </w:r>
    </w:p>
  </w:footnote>
  <w:footnote w:type="continuationSeparator" w:id="0">
    <w:p w14:paraId="115D1CBE" w14:textId="77777777" w:rsidR="00BD36FF" w:rsidRDefault="00BD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2140F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E5544"/>
    <w:multiLevelType w:val="hybridMultilevel"/>
    <w:tmpl w:val="CFEE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613767"/>
    <w:multiLevelType w:val="hybridMultilevel"/>
    <w:tmpl w:val="757C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43A6"/>
    <w:multiLevelType w:val="hybridMultilevel"/>
    <w:tmpl w:val="0128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5401C"/>
    <w:multiLevelType w:val="hybridMultilevel"/>
    <w:tmpl w:val="8B74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D4833"/>
    <w:multiLevelType w:val="hybridMultilevel"/>
    <w:tmpl w:val="067AB346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73D15"/>
    <w:multiLevelType w:val="hybridMultilevel"/>
    <w:tmpl w:val="4DD4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8497">
    <w:abstractNumId w:val="9"/>
  </w:num>
  <w:num w:numId="2" w16cid:durableId="978342957">
    <w:abstractNumId w:val="16"/>
  </w:num>
  <w:num w:numId="3" w16cid:durableId="1644776153">
    <w:abstractNumId w:val="11"/>
  </w:num>
  <w:num w:numId="4" w16cid:durableId="1529025953">
    <w:abstractNumId w:val="7"/>
  </w:num>
  <w:num w:numId="5" w16cid:durableId="375079672">
    <w:abstractNumId w:val="6"/>
  </w:num>
  <w:num w:numId="6" w16cid:durableId="246885507">
    <w:abstractNumId w:val="5"/>
  </w:num>
  <w:num w:numId="7" w16cid:durableId="685906138">
    <w:abstractNumId w:val="4"/>
  </w:num>
  <w:num w:numId="8" w16cid:durableId="1339499782">
    <w:abstractNumId w:val="8"/>
  </w:num>
  <w:num w:numId="9" w16cid:durableId="631593541">
    <w:abstractNumId w:val="3"/>
  </w:num>
  <w:num w:numId="10" w16cid:durableId="1760637186">
    <w:abstractNumId w:val="2"/>
  </w:num>
  <w:num w:numId="11" w16cid:durableId="2005431742">
    <w:abstractNumId w:val="1"/>
  </w:num>
  <w:num w:numId="12" w16cid:durableId="16201296">
    <w:abstractNumId w:val="0"/>
  </w:num>
  <w:num w:numId="13" w16cid:durableId="1033923768">
    <w:abstractNumId w:val="18"/>
  </w:num>
  <w:num w:numId="14" w16cid:durableId="144855800">
    <w:abstractNumId w:val="17"/>
  </w:num>
  <w:num w:numId="15" w16cid:durableId="614601039">
    <w:abstractNumId w:val="15"/>
  </w:num>
  <w:num w:numId="16" w16cid:durableId="735130710">
    <w:abstractNumId w:val="13"/>
  </w:num>
  <w:num w:numId="17" w16cid:durableId="2026398663">
    <w:abstractNumId w:val="12"/>
  </w:num>
  <w:num w:numId="18" w16cid:durableId="1776704123">
    <w:abstractNumId w:val="9"/>
  </w:num>
  <w:num w:numId="19" w16cid:durableId="799542763">
    <w:abstractNumId w:val="14"/>
  </w:num>
  <w:num w:numId="20" w16cid:durableId="1612392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61"/>
    <w:rsid w:val="00061E33"/>
    <w:rsid w:val="001413EE"/>
    <w:rsid w:val="002B3429"/>
    <w:rsid w:val="004169E0"/>
    <w:rsid w:val="004652DE"/>
    <w:rsid w:val="00494A38"/>
    <w:rsid w:val="004D29A9"/>
    <w:rsid w:val="00525096"/>
    <w:rsid w:val="005A3B0A"/>
    <w:rsid w:val="005C0B61"/>
    <w:rsid w:val="005E2566"/>
    <w:rsid w:val="006629D5"/>
    <w:rsid w:val="007323AA"/>
    <w:rsid w:val="008061B9"/>
    <w:rsid w:val="008127F3"/>
    <w:rsid w:val="00987191"/>
    <w:rsid w:val="00AF3941"/>
    <w:rsid w:val="00B038D3"/>
    <w:rsid w:val="00BB3B63"/>
    <w:rsid w:val="00BD36FF"/>
    <w:rsid w:val="00C936FB"/>
    <w:rsid w:val="00D549DE"/>
    <w:rsid w:val="00DA39AA"/>
    <w:rsid w:val="00E17EEF"/>
    <w:rsid w:val="00F5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7BBBB"/>
  <w15:chartTrackingRefBased/>
  <w15:docId w15:val="{729895F2-75C4-F349-9722-21EC62F1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customStyle="1" w:styleId="apple-converted-space">
    <w:name w:val="apple-converted-space"/>
    <w:basedOn w:val="DefaultParagraphFont"/>
    <w:rsid w:val="008061B9"/>
  </w:style>
  <w:style w:type="character" w:styleId="Hyperlink">
    <w:name w:val="Hyperlink"/>
    <w:basedOn w:val="DefaultParagraphFont"/>
    <w:uiPriority w:val="99"/>
    <w:semiHidden/>
    <w:unhideWhenUsed/>
    <w:rsid w:val="00D54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kOngkarKhalsa/Library/Containers/com.microsoft.Word/Data/Library/Application%20Support/Microsoft/Office/16.0/DTS/en-US%7b04BE0230-3201-D941-B20F-72AE5A20A4BD%7d/%7b75B75B45-FA3A-6F4F-989D-54173C116246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{75B75B45-FA3A-6F4F-989D-54173C116246}tf10002074.dotx</Template>
  <TotalTime>2</TotalTime>
  <Pages>3</Pages>
  <Words>579</Words>
  <Characters>3480</Characters>
  <Application>Microsoft Office Word</Application>
  <DocSecurity>0</DocSecurity>
  <Lines>58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Ekonkar Kaur</dc:creator>
  <cp:keywords/>
  <dc:description/>
  <cp:lastModifiedBy>Ek Ongkar Khalsa</cp:lastModifiedBy>
  <cp:revision>5</cp:revision>
  <dcterms:created xsi:type="dcterms:W3CDTF">2023-04-19T19:52:00Z</dcterms:created>
  <dcterms:modified xsi:type="dcterms:W3CDTF">2023-04-19T21:18:00Z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